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B06" w:rsidRDefault="005A7B06">
      <w:pPr>
        <w:pStyle w:val="Standard"/>
        <w:rPr>
          <w:b/>
          <w:bCs/>
          <w:sz w:val="32"/>
          <w:szCs w:val="32"/>
        </w:rPr>
      </w:pPr>
    </w:p>
    <w:p w:rsidR="009F73FF" w:rsidRDefault="00BB3DAC">
      <w:pPr>
        <w:pStyle w:val="Standard"/>
      </w:pPr>
      <w:r>
        <w:rPr>
          <w:b/>
          <w:bCs/>
          <w:sz w:val="32"/>
          <w:szCs w:val="32"/>
        </w:rPr>
        <w:t>Zápis ze zasedání Školské rady při ZŠ Hradec Králové - Pouchov</w:t>
      </w:r>
    </w:p>
    <w:p w:rsidR="009F73FF" w:rsidRDefault="00BB3DAC">
      <w:pPr>
        <w:pStyle w:val="Standard"/>
      </w:pPr>
      <w:r>
        <w:rPr>
          <w:b/>
          <w:bCs/>
          <w:sz w:val="28"/>
          <w:szCs w:val="28"/>
        </w:rPr>
        <w:t xml:space="preserve">  </w:t>
      </w:r>
    </w:p>
    <w:p w:rsidR="009F73FF" w:rsidRDefault="00BB3DA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Den konání: </w:t>
      </w:r>
      <w:r w:rsidR="00B40528">
        <w:rPr>
          <w:sz w:val="28"/>
          <w:szCs w:val="28"/>
        </w:rPr>
        <w:t>21</w:t>
      </w:r>
      <w:r>
        <w:rPr>
          <w:sz w:val="28"/>
          <w:szCs w:val="28"/>
        </w:rPr>
        <w:t>. října 202</w:t>
      </w:r>
      <w:r w:rsidR="00B40528">
        <w:rPr>
          <w:sz w:val="28"/>
          <w:szCs w:val="28"/>
        </w:rPr>
        <w:t>4</w:t>
      </w:r>
    </w:p>
    <w:p w:rsidR="009F73FF" w:rsidRDefault="00BB3DAC">
      <w:pPr>
        <w:pStyle w:val="Standard"/>
      </w:pPr>
      <w:r>
        <w:rPr>
          <w:b/>
          <w:bCs/>
          <w:sz w:val="32"/>
          <w:szCs w:val="32"/>
        </w:rPr>
        <w:t xml:space="preserve"> </w:t>
      </w:r>
    </w:p>
    <w:p w:rsidR="009F73FF" w:rsidRDefault="009F73FF">
      <w:pPr>
        <w:pStyle w:val="Standard"/>
        <w:rPr>
          <w:b/>
          <w:bCs/>
          <w:sz w:val="26"/>
          <w:szCs w:val="26"/>
        </w:rPr>
      </w:pPr>
    </w:p>
    <w:p w:rsidR="00B40528" w:rsidRDefault="00BB3DAC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Členov</w:t>
      </w:r>
      <w:r w:rsidR="005A7B06">
        <w:rPr>
          <w:sz w:val="26"/>
          <w:szCs w:val="26"/>
        </w:rPr>
        <w:t xml:space="preserve">é:   </w:t>
      </w:r>
      <w:r>
        <w:rPr>
          <w:sz w:val="26"/>
          <w:szCs w:val="26"/>
        </w:rPr>
        <w:t xml:space="preserve"> zástupce rodičů            </w:t>
      </w:r>
      <w:r w:rsidR="007A4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Mgr. Jitka Hnízdová </w:t>
      </w:r>
    </w:p>
    <w:p w:rsidR="009F73FF" w:rsidRDefault="00B40528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="007A4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Mgr. Daniela Ponce         </w:t>
      </w:r>
    </w:p>
    <w:p w:rsidR="009F73FF" w:rsidRDefault="00BB3DAC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 zástupci pedag. sboru    PaedDr. Alexandra Svobodová              </w:t>
      </w:r>
    </w:p>
    <w:p w:rsidR="009F73FF" w:rsidRDefault="00BB3DAC">
      <w:pPr>
        <w:pStyle w:val="Standard"/>
      </w:pPr>
      <w:r>
        <w:rPr>
          <w:b/>
          <w:bCs/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 Mgr. Naděžda Zemanová</w:t>
      </w:r>
    </w:p>
    <w:p w:rsidR="009F73FF" w:rsidRDefault="00BB3DAC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7A4406">
        <w:rPr>
          <w:sz w:val="26"/>
          <w:szCs w:val="26"/>
        </w:rPr>
        <w:t xml:space="preserve">          zástupci vedení školy</w:t>
      </w:r>
      <w:r>
        <w:rPr>
          <w:sz w:val="26"/>
          <w:szCs w:val="26"/>
        </w:rPr>
        <w:t xml:space="preserve">   </w:t>
      </w:r>
      <w:r w:rsidR="007A4406">
        <w:rPr>
          <w:sz w:val="26"/>
          <w:szCs w:val="26"/>
        </w:rPr>
        <w:t xml:space="preserve">  </w:t>
      </w:r>
      <w:bookmarkStart w:id="0" w:name="_GoBack"/>
      <w:bookmarkEnd w:id="0"/>
      <w:r>
        <w:rPr>
          <w:sz w:val="26"/>
          <w:szCs w:val="26"/>
        </w:rPr>
        <w:t>Mgr. Jiří Otčenášek</w:t>
      </w:r>
    </w:p>
    <w:p w:rsidR="009F73FF" w:rsidRDefault="00BB3DAC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                        </w:t>
      </w:r>
    </w:p>
    <w:p w:rsidR="009F73FF" w:rsidRDefault="009F73FF">
      <w:pPr>
        <w:pStyle w:val="Standard"/>
        <w:rPr>
          <w:sz w:val="26"/>
          <w:szCs w:val="26"/>
        </w:rPr>
      </w:pPr>
    </w:p>
    <w:p w:rsidR="009F73FF" w:rsidRDefault="00BB3DAC">
      <w:pPr>
        <w:pStyle w:val="Standard"/>
      </w:pPr>
      <w:r>
        <w:rPr>
          <w:sz w:val="26"/>
          <w:szCs w:val="26"/>
        </w:rPr>
        <w:t>Omluven</w:t>
      </w:r>
      <w:r w:rsidR="00B40528">
        <w:rPr>
          <w:sz w:val="26"/>
          <w:szCs w:val="26"/>
        </w:rPr>
        <w:t>y</w:t>
      </w:r>
      <w:r>
        <w:rPr>
          <w:sz w:val="26"/>
          <w:szCs w:val="26"/>
        </w:rPr>
        <w:t xml:space="preserve">:       </w:t>
      </w:r>
      <w:r w:rsidR="00B40528">
        <w:rPr>
          <w:sz w:val="26"/>
          <w:szCs w:val="26"/>
        </w:rPr>
        <w:t>Ing. Kateřina Snopková, Mgr. Janette Prošková – zástupkyně města</w:t>
      </w:r>
      <w:r>
        <w:rPr>
          <w:sz w:val="26"/>
          <w:szCs w:val="26"/>
        </w:rPr>
        <w:t xml:space="preserve">                                </w:t>
      </w:r>
    </w:p>
    <w:p w:rsidR="009F73FF" w:rsidRDefault="009F73FF">
      <w:pPr>
        <w:pStyle w:val="Standard"/>
        <w:rPr>
          <w:sz w:val="26"/>
          <w:szCs w:val="26"/>
        </w:rPr>
      </w:pPr>
    </w:p>
    <w:p w:rsidR="009F73FF" w:rsidRDefault="009F73FF">
      <w:pPr>
        <w:pStyle w:val="Standard"/>
      </w:pPr>
    </w:p>
    <w:p w:rsidR="009F73FF" w:rsidRDefault="00BB3DA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Program jednání </w:t>
      </w:r>
    </w:p>
    <w:p w:rsidR="009F73FF" w:rsidRDefault="009F73FF">
      <w:pPr>
        <w:pStyle w:val="Standard"/>
        <w:rPr>
          <w:sz w:val="28"/>
          <w:szCs w:val="28"/>
        </w:rPr>
      </w:pPr>
    </w:p>
    <w:p w:rsidR="009F73FF" w:rsidRDefault="00BB3DAC">
      <w:pPr>
        <w:pStyle w:val="Standard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Volba předsedkyně školské rady</w:t>
      </w:r>
    </w:p>
    <w:p w:rsidR="009F73FF" w:rsidRDefault="009F73FF">
      <w:pPr>
        <w:pStyle w:val="Standard"/>
        <w:ind w:left="644"/>
        <w:rPr>
          <w:sz w:val="28"/>
          <w:szCs w:val="28"/>
        </w:rPr>
      </w:pPr>
    </w:p>
    <w:p w:rsidR="009F73FF" w:rsidRDefault="00BB3DAC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všemi přítomnými členy byla jednomyslně zvolena a odsouhlasen</w:t>
      </w:r>
      <w:r>
        <w:rPr>
          <w:sz w:val="28"/>
          <w:szCs w:val="28"/>
        </w:rPr>
        <w:t>a Mgr. Jitka Hnízdová.</w:t>
      </w:r>
    </w:p>
    <w:p w:rsidR="009F73FF" w:rsidRDefault="009F73FF">
      <w:pPr>
        <w:pStyle w:val="Standard"/>
        <w:ind w:left="1004"/>
        <w:rPr>
          <w:sz w:val="28"/>
          <w:szCs w:val="28"/>
        </w:rPr>
      </w:pPr>
    </w:p>
    <w:p w:rsidR="009F73FF" w:rsidRDefault="00BB3DAC">
      <w:pPr>
        <w:pStyle w:val="Standard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Schválení výroční zprávy za šk. rok 202</w:t>
      </w:r>
      <w:r w:rsidR="00B4052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/202</w:t>
      </w:r>
      <w:r w:rsidR="00B40528">
        <w:rPr>
          <w:b/>
          <w:bCs/>
          <w:sz w:val="28"/>
          <w:szCs w:val="28"/>
        </w:rPr>
        <w:t>4</w:t>
      </w:r>
    </w:p>
    <w:p w:rsidR="009F73FF" w:rsidRDefault="009F73FF">
      <w:pPr>
        <w:pStyle w:val="Standard"/>
        <w:ind w:left="644"/>
        <w:rPr>
          <w:sz w:val="28"/>
          <w:szCs w:val="28"/>
        </w:rPr>
      </w:pPr>
    </w:p>
    <w:p w:rsidR="009F73FF" w:rsidRDefault="00B40528">
      <w:pPr>
        <w:pStyle w:val="Standard"/>
        <w:numPr>
          <w:ilvl w:val="0"/>
          <w:numId w:val="6"/>
        </w:numPr>
      </w:pPr>
      <w:r>
        <w:rPr>
          <w:bCs/>
          <w:sz w:val="26"/>
          <w:szCs w:val="26"/>
        </w:rPr>
        <w:t>všechny členky se seznámily s výroční zprávou a vzaly ji na vědomí</w:t>
      </w:r>
    </w:p>
    <w:p w:rsidR="00B40528" w:rsidRPr="00B40528" w:rsidRDefault="00BB3DAC">
      <w:pPr>
        <w:pStyle w:val="Standard"/>
        <w:numPr>
          <w:ilvl w:val="0"/>
          <w:numId w:val="6"/>
        </w:numPr>
      </w:pPr>
      <w:r>
        <w:rPr>
          <w:bCs/>
          <w:sz w:val="26"/>
          <w:szCs w:val="26"/>
        </w:rPr>
        <w:t>výroční zpráva za šk.rok 202</w:t>
      </w:r>
      <w:r w:rsidR="00B40528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>/202</w:t>
      </w:r>
      <w:r w:rsidR="00B40528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byla člen</w:t>
      </w:r>
      <w:r w:rsidR="00B40528">
        <w:rPr>
          <w:bCs/>
          <w:sz w:val="26"/>
          <w:szCs w:val="26"/>
        </w:rPr>
        <w:t>kami</w:t>
      </w:r>
      <w:r>
        <w:rPr>
          <w:bCs/>
          <w:sz w:val="26"/>
          <w:szCs w:val="26"/>
        </w:rPr>
        <w:t xml:space="preserve"> rady schválena</w:t>
      </w:r>
      <w:r w:rsidR="00B40528">
        <w:rPr>
          <w:bCs/>
          <w:sz w:val="26"/>
          <w:szCs w:val="26"/>
        </w:rPr>
        <w:t xml:space="preserve"> (nepřítomná Ing. Snopková po předchozím seznámení s výroční zprávou </w:t>
      </w:r>
    </w:p>
    <w:p w:rsidR="009F73FF" w:rsidRDefault="00B40528" w:rsidP="00B40528">
      <w:pPr>
        <w:pStyle w:val="Standard"/>
        <w:ind w:left="1004"/>
      </w:pPr>
      <w:r>
        <w:rPr>
          <w:bCs/>
          <w:sz w:val="26"/>
          <w:szCs w:val="26"/>
        </w:rPr>
        <w:t>e-mailem schválila výroční zprávu, Mgr. Prošková se zdržela hlasováníí)</w:t>
      </w:r>
    </w:p>
    <w:p w:rsidR="009F73FF" w:rsidRDefault="009F73FF">
      <w:pPr>
        <w:pStyle w:val="Standard"/>
        <w:rPr>
          <w:sz w:val="28"/>
          <w:szCs w:val="28"/>
        </w:rPr>
      </w:pPr>
    </w:p>
    <w:p w:rsidR="009F73FF" w:rsidRDefault="00BB3DAC">
      <w:pPr>
        <w:pStyle w:val="Standard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Různé</w:t>
      </w:r>
    </w:p>
    <w:p w:rsidR="00B40528" w:rsidRDefault="00B40528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personální obsazení pro šk. rok 2024/25: problém obsazení pozice učitele na 1. stupni – hledáme nového pedagoga</w:t>
      </w:r>
    </w:p>
    <w:p w:rsidR="009F73FF" w:rsidRDefault="005A7B06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finanční prostředky na vybavení školy, DVPP apod. – zatím je škola schopna pokrýt vše požadované</w:t>
      </w:r>
    </w:p>
    <w:p w:rsidR="009F73FF" w:rsidRDefault="009F73FF">
      <w:pPr>
        <w:pStyle w:val="Standard"/>
        <w:rPr>
          <w:sz w:val="28"/>
          <w:szCs w:val="28"/>
        </w:rPr>
      </w:pPr>
    </w:p>
    <w:p w:rsidR="009F73FF" w:rsidRDefault="00BB3DA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Termín další školské rady:</w:t>
      </w:r>
    </w:p>
    <w:p w:rsidR="009F73FF" w:rsidRDefault="005A7B06">
      <w:pPr>
        <w:pStyle w:val="Standard"/>
        <w:rPr>
          <w:sz w:val="28"/>
          <w:szCs w:val="28"/>
        </w:rPr>
      </w:pPr>
      <w:r w:rsidRPr="005A7B06">
        <w:rPr>
          <w:b/>
          <w:bCs/>
          <w:sz w:val="28"/>
          <w:szCs w:val="28"/>
        </w:rPr>
        <w:t>březen 2025</w:t>
      </w:r>
      <w:r>
        <w:rPr>
          <w:sz w:val="28"/>
          <w:szCs w:val="28"/>
        </w:rPr>
        <w:t xml:space="preserve"> – upřesní se po domluvě se zástupkyněmi města </w:t>
      </w:r>
    </w:p>
    <w:p w:rsidR="009F73FF" w:rsidRDefault="009F73FF">
      <w:pPr>
        <w:pStyle w:val="Standard"/>
        <w:ind w:left="644"/>
        <w:rPr>
          <w:sz w:val="28"/>
          <w:szCs w:val="28"/>
        </w:rPr>
      </w:pPr>
    </w:p>
    <w:p w:rsidR="009F73FF" w:rsidRDefault="009F73FF">
      <w:pPr>
        <w:pStyle w:val="Standard"/>
        <w:rPr>
          <w:sz w:val="28"/>
          <w:szCs w:val="28"/>
        </w:rPr>
      </w:pPr>
    </w:p>
    <w:p w:rsidR="009F73FF" w:rsidRDefault="00BB3DA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Zapsala: Mgr. Naděžda Zemanová</w:t>
      </w:r>
    </w:p>
    <w:p w:rsidR="009F73FF" w:rsidRDefault="00BB3DAC">
      <w:pPr>
        <w:pStyle w:val="Standard"/>
      </w:pPr>
      <w:r>
        <w:rPr>
          <w:bCs/>
          <w:sz w:val="28"/>
          <w:szCs w:val="28"/>
        </w:rPr>
        <w:t xml:space="preserve">          </w:t>
      </w:r>
    </w:p>
    <w:p w:rsidR="009F73FF" w:rsidRDefault="009F73FF">
      <w:pPr>
        <w:pStyle w:val="Odstavecseseznamem"/>
        <w:ind w:left="690"/>
        <w:rPr>
          <w:b/>
          <w:bCs/>
          <w:sz w:val="28"/>
          <w:szCs w:val="28"/>
        </w:rPr>
      </w:pPr>
    </w:p>
    <w:p w:rsidR="009F73FF" w:rsidRDefault="009F73FF">
      <w:pPr>
        <w:pStyle w:val="Standard"/>
        <w:ind w:left="720"/>
        <w:rPr>
          <w:bCs/>
          <w:sz w:val="26"/>
          <w:szCs w:val="26"/>
        </w:rPr>
      </w:pPr>
    </w:p>
    <w:p w:rsidR="009F73FF" w:rsidRDefault="009F73FF">
      <w:pPr>
        <w:pStyle w:val="Standard"/>
        <w:ind w:left="720"/>
        <w:rPr>
          <w:bCs/>
          <w:sz w:val="26"/>
          <w:szCs w:val="26"/>
        </w:rPr>
      </w:pPr>
    </w:p>
    <w:p w:rsidR="009F73FF" w:rsidRDefault="009F73FF">
      <w:pPr>
        <w:pStyle w:val="Standard"/>
        <w:ind w:left="720"/>
        <w:rPr>
          <w:bCs/>
          <w:sz w:val="26"/>
          <w:szCs w:val="26"/>
        </w:rPr>
      </w:pPr>
    </w:p>
    <w:p w:rsidR="009F73FF" w:rsidRDefault="009F73FF">
      <w:pPr>
        <w:pStyle w:val="Standard"/>
        <w:ind w:left="720"/>
        <w:rPr>
          <w:bCs/>
          <w:sz w:val="26"/>
          <w:szCs w:val="26"/>
        </w:rPr>
      </w:pPr>
    </w:p>
    <w:p w:rsidR="009F73FF" w:rsidRDefault="009F73FF">
      <w:pPr>
        <w:pStyle w:val="Standard"/>
      </w:pPr>
    </w:p>
    <w:sectPr w:rsidR="009F73F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DAC" w:rsidRDefault="00BB3DAC">
      <w:pPr>
        <w:spacing w:after="0"/>
      </w:pPr>
      <w:r>
        <w:separator/>
      </w:r>
    </w:p>
  </w:endnote>
  <w:endnote w:type="continuationSeparator" w:id="0">
    <w:p w:rsidR="00BB3DAC" w:rsidRDefault="00BB3D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DAC" w:rsidRDefault="00BB3DA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BB3DAC" w:rsidRDefault="00BB3D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158"/>
    <w:multiLevelType w:val="multilevel"/>
    <w:tmpl w:val="7DE8AEC8"/>
    <w:lvl w:ilvl="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" w15:restartNumberingAfterBreak="0">
    <w:nsid w:val="0B10225E"/>
    <w:multiLevelType w:val="multilevel"/>
    <w:tmpl w:val="56DCBE30"/>
    <w:styleLink w:val="WWNum2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 w15:restartNumberingAfterBreak="0">
    <w:nsid w:val="451C7721"/>
    <w:multiLevelType w:val="multilevel"/>
    <w:tmpl w:val="04C44AD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45FA5BE5"/>
    <w:multiLevelType w:val="multilevel"/>
    <w:tmpl w:val="72CC6124"/>
    <w:styleLink w:val="WWNum3"/>
    <w:lvl w:ilvl="0"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10" w:hanging="360"/>
      </w:pPr>
      <w:rPr>
        <w:rFonts w:ascii="Wingdings" w:hAnsi="Wingdings"/>
      </w:rPr>
    </w:lvl>
  </w:abstractNum>
  <w:abstractNum w:abstractNumId="4" w15:restartNumberingAfterBreak="0">
    <w:nsid w:val="63BB59B8"/>
    <w:multiLevelType w:val="multilevel"/>
    <w:tmpl w:val="6AB401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C460D7A"/>
    <w:multiLevelType w:val="multilevel"/>
    <w:tmpl w:val="720CD964"/>
    <w:styleLink w:val="WWNum4"/>
    <w:lvl w:ilvl="0">
      <w:start w:val="1"/>
      <w:numFmt w:val="decimal"/>
      <w:lvlText w:val="%1."/>
      <w:lvlJc w:val="left"/>
      <w:pPr>
        <w:ind w:left="69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1.%2.%3."/>
      <w:lvlJc w:val="right"/>
      <w:pPr>
        <w:ind w:left="2130" w:hanging="180"/>
      </w:pPr>
    </w:lvl>
    <w:lvl w:ilvl="3">
      <w:start w:val="1"/>
      <w:numFmt w:val="decimal"/>
      <w:lvlText w:val="%1.%2.%3.%4."/>
      <w:lvlJc w:val="left"/>
      <w:pPr>
        <w:ind w:left="2850" w:hanging="360"/>
      </w:pPr>
    </w:lvl>
    <w:lvl w:ilvl="4">
      <w:start w:val="1"/>
      <w:numFmt w:val="lowerLetter"/>
      <w:lvlText w:val="%1.%2.%3.%4.%5."/>
      <w:lvlJc w:val="left"/>
      <w:pPr>
        <w:ind w:left="3570" w:hanging="360"/>
      </w:pPr>
    </w:lvl>
    <w:lvl w:ilvl="5">
      <w:start w:val="1"/>
      <w:numFmt w:val="lowerRoman"/>
      <w:lvlText w:val="%1.%2.%3.%4.%5.%6."/>
      <w:lvlJc w:val="right"/>
      <w:pPr>
        <w:ind w:left="4290" w:hanging="180"/>
      </w:pPr>
    </w:lvl>
    <w:lvl w:ilvl="6">
      <w:start w:val="1"/>
      <w:numFmt w:val="decimal"/>
      <w:lvlText w:val="%1.%2.%3.%4.%5.%6.%7."/>
      <w:lvlJc w:val="left"/>
      <w:pPr>
        <w:ind w:left="5010" w:hanging="360"/>
      </w:pPr>
    </w:lvl>
    <w:lvl w:ilvl="7">
      <w:start w:val="1"/>
      <w:numFmt w:val="lowerLetter"/>
      <w:lvlText w:val="%1.%2.%3.%4.%5.%6.%7.%8."/>
      <w:lvlJc w:val="left"/>
      <w:pPr>
        <w:ind w:left="5730" w:hanging="360"/>
      </w:pPr>
    </w:lvl>
    <w:lvl w:ilvl="8">
      <w:start w:val="1"/>
      <w:numFmt w:val="lowerRoman"/>
      <w:lvlText w:val="%1.%2.%3.%4.%5.%6.%7.%8.%9."/>
      <w:lvlJc w:val="right"/>
      <w:pPr>
        <w:ind w:left="645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06"/>
    <w:rsid w:val="005A7B06"/>
    <w:rsid w:val="00616795"/>
    <w:rsid w:val="007A4406"/>
    <w:rsid w:val="009F73FF"/>
    <w:rsid w:val="00B40528"/>
    <w:rsid w:val="00BB3DAC"/>
    <w:rsid w:val="00BD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D1FA"/>
  <w15:docId w15:val="{561FB885-D9B1-4543-A2A0-0E80E48B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Odstavecseseznamem">
    <w:name w:val="List Paragraph"/>
    <w:basedOn w:val="Standard"/>
    <w:pPr>
      <w:ind w:left="720"/>
    </w:pPr>
  </w:style>
  <w:style w:type="character" w:customStyle="1" w:styleId="ListLabel1">
    <w:name w:val="ListLabel 1"/>
    <w:rPr>
      <w:b/>
      <w:bCs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Siln">
    <w:name w:val="Strong"/>
    <w:basedOn w:val="Standardnpsmoodstavce"/>
    <w:rPr>
      <w:b/>
      <w:bCs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Z&#225;pis%20ze%20&#352;R%2021.%2010.%20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Zápis ze ŠR 21. 10. 2024</Template>
  <TotalTime>1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2024-11-11T05:31:00Z</dcterms:created>
  <dcterms:modified xsi:type="dcterms:W3CDTF">2024-11-11T05:32:00Z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